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45D91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4742F4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4742F4" w:rsidRPr="004742F4">
        <w:rPr>
          <w:rFonts w:eastAsia="Calibri"/>
          <w:szCs w:val="28"/>
          <w:u w:val="single"/>
        </w:rPr>
        <w:t>1031-</w:t>
      </w:r>
      <w:r w:rsidR="004742F4" w:rsidRPr="004742F4">
        <w:rPr>
          <w:rFonts w:eastAsia="Calibri"/>
          <w:szCs w:val="28"/>
          <w:u w:val="single"/>
          <w:lang w:val="en-US"/>
        </w:rPr>
        <w:t xml:space="preserve">VII </w:t>
      </w:r>
      <w:r w:rsidR="004742F4" w:rsidRPr="004742F4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45D91" w:rsidRPr="00C45D91" w:rsidRDefault="00C45D91" w:rsidP="00C45D91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C45D91" w:rsidRPr="00C45D91" w:rsidRDefault="00C45D91" w:rsidP="00C45D91">
      <w:pPr>
        <w:ind w:firstLine="709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ind w:firstLine="709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C45D91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C45D91">
        <w:rPr>
          <w:rFonts w:eastAsia="Times New Roman" w:cs="Times New Roman"/>
          <w:szCs w:val="28"/>
          <w:lang w:eastAsia="ru-RU"/>
        </w:rPr>
        <w:br/>
        <w:t>от 26.09.2012 № 225-</w:t>
      </w:r>
      <w:r w:rsidRPr="00C45D91">
        <w:rPr>
          <w:rFonts w:eastAsia="Times New Roman" w:cs="Times New Roman"/>
          <w:szCs w:val="28"/>
          <w:lang w:val="en-US" w:eastAsia="ru-RU"/>
        </w:rPr>
        <w:t>V</w:t>
      </w:r>
      <w:r w:rsidRPr="00C45D91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C45D91" w:rsidRPr="00C45D91" w:rsidRDefault="00C45D91" w:rsidP="00C45D91">
      <w:pPr>
        <w:ind w:firstLine="709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Парфёнову Сергею Викторовичу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C45D91">
        <w:rPr>
          <w:rFonts w:eastAsia="Times New Roman" w:cs="Times New Roman"/>
          <w:szCs w:val="28"/>
          <w:lang w:val="en-US" w:eastAsia="ru-RU"/>
        </w:rPr>
        <w:t>V</w:t>
      </w:r>
      <w:r w:rsidRPr="00C45D91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дополнительного образования спортивной школы олимпийского резерва «Югория» имени Арарата Агвановича Пилояна в форме выделения средств бюджета города </w:t>
      </w:r>
      <w:r w:rsidRPr="00C45D91">
        <w:rPr>
          <w:rFonts w:eastAsia="Times New Roman" w:cs="Times New Roman"/>
          <w:szCs w:val="28"/>
          <w:lang w:eastAsia="ru-RU"/>
        </w:rPr>
        <w:br/>
        <w:t>на изготовление и установку мебели в раздевалки</w:t>
      </w:r>
      <w:r w:rsidR="00387A93">
        <w:rPr>
          <w:rFonts w:eastAsia="Times New Roman" w:cs="Times New Roman"/>
          <w:szCs w:val="28"/>
          <w:lang w:eastAsia="ru-RU"/>
        </w:rPr>
        <w:t xml:space="preserve"> </w:t>
      </w:r>
      <w:r w:rsidRPr="00C45D91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C45D91" w:rsidRPr="00C45D91" w:rsidRDefault="00C45D91" w:rsidP="00C45D91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C45D9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4742F4" w:rsidRPr="004742F4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4742F4" w:rsidRPr="004742F4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45D91" w:rsidRDefault="00C45D91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45D91" w:rsidRDefault="00C45D91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C45D91" w:rsidRPr="00C45D91" w:rsidRDefault="00C45D91" w:rsidP="004742F4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45D91" w:rsidRPr="00C45D91" w:rsidRDefault="00C45D91" w:rsidP="004742F4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C45D91" w:rsidRPr="004742F4" w:rsidRDefault="00C45D91" w:rsidP="004742F4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 xml:space="preserve">от </w:t>
      </w:r>
      <w:r w:rsidR="004742F4" w:rsidRPr="004742F4">
        <w:rPr>
          <w:rFonts w:eastAsia="Times New Roman" w:cs="Times New Roman"/>
          <w:szCs w:val="28"/>
          <w:u w:val="single"/>
          <w:lang w:eastAsia="ru-RU"/>
        </w:rPr>
        <w:t>21.05.2026</w:t>
      </w:r>
      <w:r w:rsidR="004742F4">
        <w:rPr>
          <w:rFonts w:eastAsia="Times New Roman" w:cs="Times New Roman"/>
          <w:szCs w:val="28"/>
          <w:lang w:eastAsia="ru-RU"/>
        </w:rPr>
        <w:t xml:space="preserve"> </w:t>
      </w:r>
      <w:r w:rsidRPr="00C45D91">
        <w:rPr>
          <w:rFonts w:eastAsia="Times New Roman" w:cs="Times New Roman"/>
          <w:szCs w:val="28"/>
          <w:lang w:eastAsia="ru-RU"/>
        </w:rPr>
        <w:t xml:space="preserve">№ </w:t>
      </w:r>
      <w:r w:rsidR="004742F4" w:rsidRPr="004742F4">
        <w:rPr>
          <w:rFonts w:eastAsia="Times New Roman" w:cs="Times New Roman"/>
          <w:szCs w:val="28"/>
          <w:u w:val="single"/>
          <w:lang w:eastAsia="ru-RU"/>
        </w:rPr>
        <w:t>1031-</w:t>
      </w:r>
      <w:r w:rsidR="004742F4" w:rsidRPr="004742F4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4742F4" w:rsidRPr="004742F4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C45D91" w:rsidRPr="00C45D91" w:rsidRDefault="00C45D91" w:rsidP="00C45D91">
      <w:pPr>
        <w:jc w:val="lef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C45D91" w:rsidRPr="00C45D91" w:rsidRDefault="00C45D91" w:rsidP="00C45D9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C45D91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C45D91">
        <w:rPr>
          <w:rFonts w:eastAsia="Calibri" w:cs="Times New Roman"/>
          <w:szCs w:val="28"/>
        </w:rPr>
        <w:t xml:space="preserve">средств бюджета города </w:t>
      </w:r>
      <w:r>
        <w:rPr>
          <w:rFonts w:eastAsia="Calibri" w:cs="Times New Roman"/>
          <w:szCs w:val="28"/>
        </w:rPr>
        <w:br/>
      </w:r>
      <w:r w:rsidRPr="00C45D91">
        <w:rPr>
          <w:rFonts w:eastAsia="Calibri" w:cs="Times New Roman"/>
          <w:szCs w:val="28"/>
        </w:rPr>
        <w:t>на реализацию наказа избирателей, данного депутату Думы города Парфёнову С.В.,</w:t>
      </w:r>
      <w:r>
        <w:rPr>
          <w:rFonts w:eastAsia="Calibri" w:cs="Times New Roman"/>
          <w:szCs w:val="28"/>
        </w:rPr>
        <w:t xml:space="preserve"> </w:t>
      </w:r>
      <w:r w:rsidRPr="00C45D91">
        <w:rPr>
          <w:rFonts w:eastAsia="Calibri" w:cs="Times New Roman"/>
          <w:szCs w:val="28"/>
        </w:rPr>
        <w:t xml:space="preserve">в целях оказания социально-экономической поддержки </w:t>
      </w:r>
    </w:p>
    <w:p w:rsidR="00C45D91" w:rsidRDefault="00C45D91" w:rsidP="00C45D91">
      <w:pPr>
        <w:jc w:val="center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дополнительного образования спортивной школы олимпийского резерва «Югория» </w:t>
      </w:r>
    </w:p>
    <w:p w:rsidR="00C45D91" w:rsidRPr="00C45D91" w:rsidRDefault="00C45D91" w:rsidP="00C45D91">
      <w:pPr>
        <w:jc w:val="center"/>
        <w:rPr>
          <w:rFonts w:eastAsia="Times New Roman" w:cs="Times New Roman"/>
          <w:szCs w:val="28"/>
          <w:lang w:eastAsia="ru-RU"/>
        </w:rPr>
      </w:pPr>
      <w:r w:rsidRPr="00C45D91">
        <w:rPr>
          <w:rFonts w:eastAsia="Times New Roman" w:cs="Times New Roman"/>
          <w:szCs w:val="28"/>
          <w:lang w:eastAsia="ru-RU"/>
        </w:rPr>
        <w:t>имени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5D91">
        <w:rPr>
          <w:rFonts w:eastAsia="Times New Roman" w:cs="Times New Roman"/>
          <w:szCs w:val="28"/>
          <w:lang w:eastAsia="ru-RU"/>
        </w:rPr>
        <w:t>Арарата Агвановича Пилояна</w:t>
      </w:r>
      <w:r w:rsidRPr="00C45D91">
        <w:rPr>
          <w:rFonts w:eastAsia="Times New Roman" w:cs="Times New Roman"/>
          <w:szCs w:val="28"/>
          <w:lang w:eastAsia="ru-RU"/>
        </w:rPr>
        <w:br/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691"/>
        <w:gridCol w:w="2068"/>
      </w:tblGrid>
      <w:tr w:rsidR="00C45D91" w:rsidRPr="00C45D91" w:rsidTr="00387A93">
        <w:tc>
          <w:tcPr>
            <w:tcW w:w="594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91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068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</w:tc>
      </w:tr>
      <w:tr w:rsidR="00C45D91" w:rsidRPr="00C45D91" w:rsidTr="00387A93">
        <w:tc>
          <w:tcPr>
            <w:tcW w:w="594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91" w:type="dxa"/>
          </w:tcPr>
          <w:p w:rsidR="00C45D91" w:rsidRPr="00C45D91" w:rsidRDefault="00C45D91" w:rsidP="00C45D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 xml:space="preserve">Оказание услуг по изготовлению мебели </w:t>
            </w:r>
            <w:r w:rsidR="00387A93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C45D91">
              <w:rPr>
                <w:rFonts w:eastAsia="Times New Roman" w:cs="Times New Roman"/>
                <w:szCs w:val="28"/>
                <w:lang w:eastAsia="ru-RU"/>
              </w:rPr>
              <w:t>в раздевалки</w:t>
            </w:r>
          </w:p>
        </w:tc>
        <w:tc>
          <w:tcPr>
            <w:tcW w:w="2068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40 шт</w:t>
            </w:r>
            <w:r>
              <w:rPr>
                <w:rFonts w:eastAsia="Times New Roman" w:cs="Times New Roman"/>
                <w:szCs w:val="28"/>
                <w:lang w:eastAsia="ru-RU"/>
              </w:rPr>
              <w:t>ук</w:t>
            </w:r>
          </w:p>
        </w:tc>
      </w:tr>
      <w:tr w:rsidR="00C45D91" w:rsidRPr="00C45D91" w:rsidTr="00387A93">
        <w:tc>
          <w:tcPr>
            <w:tcW w:w="594" w:type="dxa"/>
          </w:tcPr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91" w:type="dxa"/>
          </w:tcPr>
          <w:p w:rsidR="00C45D91" w:rsidRPr="00C45D91" w:rsidRDefault="00C45D91" w:rsidP="00C45D9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Установка мебели в раздевалки</w:t>
            </w:r>
          </w:p>
        </w:tc>
        <w:tc>
          <w:tcPr>
            <w:tcW w:w="2068" w:type="dxa"/>
          </w:tcPr>
          <w:p w:rsid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 xml:space="preserve">40 </w:t>
            </w:r>
          </w:p>
          <w:p w:rsidR="00C45D91" w:rsidRPr="00C45D91" w:rsidRDefault="00C45D91" w:rsidP="00C45D9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45D91">
              <w:rPr>
                <w:rFonts w:eastAsia="Times New Roman" w:cs="Times New Roman"/>
                <w:szCs w:val="28"/>
                <w:lang w:eastAsia="ru-RU"/>
              </w:rPr>
              <w:t>усл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овных </w:t>
            </w:r>
            <w:r w:rsidRPr="00C45D91">
              <w:rPr>
                <w:rFonts w:eastAsia="Times New Roman" w:cs="Times New Roman"/>
                <w:szCs w:val="28"/>
                <w:lang w:eastAsia="ru-RU"/>
              </w:rPr>
              <w:t>ед</w:t>
            </w:r>
            <w:r>
              <w:rPr>
                <w:rFonts w:eastAsia="Times New Roman" w:cs="Times New Roman"/>
                <w:szCs w:val="28"/>
                <w:lang w:eastAsia="ru-RU"/>
              </w:rPr>
              <w:t>иниц</w:t>
            </w:r>
          </w:p>
        </w:tc>
      </w:tr>
    </w:tbl>
    <w:p w:rsidR="00C45D91" w:rsidRPr="00C45D91" w:rsidRDefault="00C45D91" w:rsidP="00C45D91">
      <w:pPr>
        <w:jc w:val="center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jc w:val="left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jc w:val="left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jc w:val="left"/>
        <w:rPr>
          <w:rFonts w:eastAsia="Times New Roman" w:cs="Times New Roman"/>
          <w:szCs w:val="28"/>
          <w:lang w:eastAsia="ru-RU"/>
        </w:rPr>
      </w:pPr>
    </w:p>
    <w:p w:rsidR="00C45D91" w:rsidRPr="00C45D91" w:rsidRDefault="00C45D91" w:rsidP="00C45D91">
      <w:pPr>
        <w:jc w:val="left"/>
        <w:rPr>
          <w:rFonts w:eastAsia="Times New Roman" w:cs="Times New Roman"/>
          <w:szCs w:val="28"/>
          <w:lang w:eastAsia="ru-RU"/>
        </w:rPr>
      </w:pPr>
    </w:p>
    <w:p w:rsidR="00C45D91" w:rsidRPr="007F3370" w:rsidRDefault="00C45D91" w:rsidP="00C45D91">
      <w:pPr>
        <w:rPr>
          <w:rFonts w:eastAsia="Calibri" w:cs="Times New Roman"/>
          <w:szCs w:val="28"/>
        </w:rPr>
      </w:pPr>
    </w:p>
    <w:sectPr w:rsidR="00C45D91" w:rsidRPr="007F3370" w:rsidSect="00C45D91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68" w:rsidRDefault="006B3768" w:rsidP="006757BB">
      <w:r>
        <w:separator/>
      </w:r>
    </w:p>
  </w:endnote>
  <w:endnote w:type="continuationSeparator" w:id="0">
    <w:p w:rsidR="006B3768" w:rsidRDefault="006B376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6B376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6B3768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6B376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68" w:rsidRDefault="006B3768" w:rsidP="006757BB">
      <w:r>
        <w:separator/>
      </w:r>
    </w:p>
  </w:footnote>
  <w:footnote w:type="continuationSeparator" w:id="0">
    <w:p w:rsidR="006B3768" w:rsidRDefault="006B376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854914"/>
      <w:docPartObj>
        <w:docPartGallery w:val="Page Numbers (Top of Page)"/>
        <w:docPartUnique/>
      </w:docPartObj>
    </w:sdtPr>
    <w:sdtEndPr/>
    <w:sdtContent>
      <w:p w:rsidR="00C45D91" w:rsidRDefault="00C45D91">
        <w:pPr>
          <w:pStyle w:val="ad"/>
          <w:jc w:val="center"/>
        </w:pPr>
        <w:r w:rsidRPr="00C45D91">
          <w:rPr>
            <w:sz w:val="20"/>
            <w:szCs w:val="20"/>
          </w:rPr>
          <w:fldChar w:fldCharType="begin"/>
        </w:r>
        <w:r w:rsidRPr="00C45D91">
          <w:rPr>
            <w:sz w:val="20"/>
            <w:szCs w:val="20"/>
          </w:rPr>
          <w:instrText>PAGE   \* MERGEFORMAT</w:instrText>
        </w:r>
        <w:r w:rsidRPr="00C45D91">
          <w:rPr>
            <w:sz w:val="20"/>
            <w:szCs w:val="20"/>
          </w:rPr>
          <w:fldChar w:fldCharType="separate"/>
        </w:r>
        <w:r w:rsidR="004742F4">
          <w:rPr>
            <w:noProof/>
            <w:sz w:val="20"/>
            <w:szCs w:val="20"/>
          </w:rPr>
          <w:t>1</w:t>
        </w:r>
        <w:r w:rsidRPr="00C45D91">
          <w:rPr>
            <w:sz w:val="20"/>
            <w:szCs w:val="20"/>
          </w:rPr>
          <w:fldChar w:fldCharType="end"/>
        </w:r>
      </w:p>
    </w:sdtContent>
  </w:sdt>
  <w:p w:rsidR="00C45D91" w:rsidRDefault="00C45D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87A93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742F4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B3768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007A8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45D9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C8A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80DF7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4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30AD3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57150"/>
    <w:rsid w:val="00E72E2A"/>
    <w:rsid w:val="00E73F9B"/>
    <w:rsid w:val="00E8302A"/>
    <w:rsid w:val="00EA2F21"/>
    <w:rsid w:val="00EB36BD"/>
    <w:rsid w:val="00ED08DF"/>
    <w:rsid w:val="00EE1EB9"/>
    <w:rsid w:val="00EE4B2B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2026-05-21T11:50:00Z</dcterms:modified>
</cp:coreProperties>
</file>